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565B" w:rsidRDefault="00F02BE8" w:rsidP="00E14A7B">
      <w:pPr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7648575</wp:posOffset>
                </wp:positionH>
                <wp:positionV relativeFrom="paragraph">
                  <wp:posOffset>-825501</wp:posOffset>
                </wp:positionV>
                <wp:extent cx="1647825" cy="1343025"/>
                <wp:effectExtent l="0" t="0" r="9525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2BE8" w:rsidRDefault="00E663F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E1E7A72" wp14:editId="4423FBF1">
                                  <wp:extent cx="1439545" cy="1171367"/>
                                  <wp:effectExtent l="0" t="0" r="8255" b="0"/>
                                  <wp:docPr id="5" name="Bild 2" descr="4570book | Clipart Schule in pack #48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4570book | Clipart Schule in pack #48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545" cy="1171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602.25pt;margin-top:-65pt;width:129.7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" fillcolor="white [3201]" stroked="f" strokeweight=".5pt">
                <v:textbox>
                  <w:txbxContent>
                    <w:p w:rsidR="00F02BE8" w:rsidRDefault="00E663F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E1E7A72" wp14:editId="4423FBF1">
                            <wp:extent cx="1439545" cy="1171367"/>
                            <wp:effectExtent l="0" t="0" r="8255" b="0"/>
                            <wp:docPr id="5" name="Bild 2" descr="4570book | Clipart Schule in pack #48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4570book | Clipart Schule in pack #48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545" cy="1171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-720725</wp:posOffset>
                </wp:positionV>
                <wp:extent cx="1457325" cy="1095375"/>
                <wp:effectExtent l="0" t="0" r="9525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2BE8" w:rsidRDefault="00F02BE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172845" cy="816610"/>
                                  <wp:effectExtent l="0" t="0" r="8255" b="254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_EBW_sw_ELCH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2845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left:0;text-align:left;margin-left:43.5pt;margin-top:-56.75pt;width:114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" fillcolor="white [3201]" stroked="f" strokeweight=".5pt">
                <v:textbox>
                  <w:txbxContent>
                    <w:p w:rsidR="00F02BE8" w:rsidRDefault="00F02BE8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172845" cy="816610"/>
                            <wp:effectExtent l="0" t="0" r="8255" b="254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_EBW_sw_ELCH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2845" cy="816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4A7B" w:rsidRPr="00E14A7B">
        <w:rPr>
          <w:rFonts w:asciiTheme="minorHAnsi" w:hAnsiTheme="minorHAnsi" w:cstheme="minorHAnsi"/>
          <w:b/>
          <w:sz w:val="36"/>
          <w:szCs w:val="36"/>
        </w:rPr>
        <w:t>Beschulungsplan</w:t>
      </w:r>
    </w:p>
    <w:p w:rsidR="00F02BE8" w:rsidRDefault="00F02BE8" w:rsidP="00E14A7B">
      <w:pPr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14A7B" w:rsidTr="00E14A7B">
        <w:tc>
          <w:tcPr>
            <w:tcW w:w="3847" w:type="dxa"/>
          </w:tcPr>
          <w:p w:rsidR="00E14A7B" w:rsidRDefault="00E14A7B" w:rsidP="00E14A7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Jahrgang 1</w:t>
            </w:r>
          </w:p>
        </w:tc>
        <w:tc>
          <w:tcPr>
            <w:tcW w:w="3847" w:type="dxa"/>
          </w:tcPr>
          <w:p w:rsidR="00E14A7B" w:rsidRDefault="00E14A7B" w:rsidP="00E14A7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Jahrgang 2</w:t>
            </w:r>
          </w:p>
        </w:tc>
        <w:tc>
          <w:tcPr>
            <w:tcW w:w="3847" w:type="dxa"/>
          </w:tcPr>
          <w:p w:rsidR="00E14A7B" w:rsidRDefault="00E14A7B" w:rsidP="00E14A7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Jahrgang 3</w:t>
            </w:r>
          </w:p>
        </w:tc>
        <w:tc>
          <w:tcPr>
            <w:tcW w:w="3847" w:type="dxa"/>
          </w:tcPr>
          <w:p w:rsidR="00E14A7B" w:rsidRDefault="00E14A7B" w:rsidP="00E14A7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Jahrgang 4</w:t>
            </w:r>
          </w:p>
        </w:tc>
      </w:tr>
      <w:tr w:rsidR="00E14A7B" w:rsidRPr="00E14A7B" w:rsidTr="00E14A7B">
        <w:tc>
          <w:tcPr>
            <w:tcW w:w="3847" w:type="dxa"/>
          </w:tcPr>
          <w:p w:rsidR="00E14A7B" w:rsidRPr="00E14A7B" w:rsidRDefault="00E14A7B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E14A7B">
              <w:rPr>
                <w:rFonts w:asciiTheme="minorHAnsi" w:hAnsiTheme="minorHAnsi" w:cstheme="minorHAnsi"/>
                <w:sz w:val="32"/>
                <w:szCs w:val="32"/>
              </w:rPr>
              <w:t>Mittwoch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, 13.05.20</w:t>
            </w:r>
          </w:p>
        </w:tc>
        <w:tc>
          <w:tcPr>
            <w:tcW w:w="3847" w:type="dxa"/>
          </w:tcPr>
          <w:p w:rsidR="00E14A7B" w:rsidRPr="00E14A7B" w:rsidRDefault="00E14A7B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Dienstag, 12.05.20</w:t>
            </w:r>
          </w:p>
        </w:tc>
        <w:tc>
          <w:tcPr>
            <w:tcW w:w="3847" w:type="dxa"/>
          </w:tcPr>
          <w:p w:rsidR="00E14A7B" w:rsidRPr="00E14A7B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Montag, 11.05.20</w:t>
            </w:r>
          </w:p>
        </w:tc>
        <w:tc>
          <w:tcPr>
            <w:tcW w:w="3847" w:type="dxa"/>
          </w:tcPr>
          <w:p w:rsidR="00E14A7B" w:rsidRPr="00E14A7B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Donnerstag, 07.05.20</w:t>
            </w:r>
          </w:p>
        </w:tc>
      </w:tr>
      <w:tr w:rsidR="00E14A7B" w:rsidRPr="00E14A7B" w:rsidTr="00E14A7B">
        <w:tc>
          <w:tcPr>
            <w:tcW w:w="3847" w:type="dxa"/>
          </w:tcPr>
          <w:p w:rsidR="00E14A7B" w:rsidRPr="00E14A7B" w:rsidRDefault="00E14A7B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Mittwoch, 20.05.20</w:t>
            </w:r>
          </w:p>
        </w:tc>
        <w:tc>
          <w:tcPr>
            <w:tcW w:w="3847" w:type="dxa"/>
          </w:tcPr>
          <w:p w:rsidR="00E14A7B" w:rsidRPr="00E14A7B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Dienstag, 19.05.20</w:t>
            </w:r>
          </w:p>
        </w:tc>
        <w:tc>
          <w:tcPr>
            <w:tcW w:w="3847" w:type="dxa"/>
          </w:tcPr>
          <w:p w:rsidR="00E14A7B" w:rsidRPr="00E14A7B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Montag, 18.05.20</w:t>
            </w:r>
          </w:p>
        </w:tc>
        <w:tc>
          <w:tcPr>
            <w:tcW w:w="3847" w:type="dxa"/>
          </w:tcPr>
          <w:p w:rsidR="00E14A7B" w:rsidRPr="00E14A7B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Freitag, 08.05.20</w:t>
            </w:r>
          </w:p>
        </w:tc>
      </w:tr>
      <w:tr w:rsidR="00E14A7B" w:rsidRPr="00E14A7B" w:rsidTr="00E14A7B">
        <w:tc>
          <w:tcPr>
            <w:tcW w:w="3847" w:type="dxa"/>
          </w:tcPr>
          <w:p w:rsidR="00E14A7B" w:rsidRPr="00E14A7B" w:rsidRDefault="00E14A7B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Mittwoch, 27.05.20</w:t>
            </w:r>
          </w:p>
        </w:tc>
        <w:tc>
          <w:tcPr>
            <w:tcW w:w="3847" w:type="dxa"/>
          </w:tcPr>
          <w:p w:rsidR="00E14A7B" w:rsidRPr="00E14A7B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Dienstag, 26.05.20</w:t>
            </w:r>
          </w:p>
        </w:tc>
        <w:tc>
          <w:tcPr>
            <w:tcW w:w="3847" w:type="dxa"/>
          </w:tcPr>
          <w:p w:rsidR="00E14A7B" w:rsidRPr="00E14A7B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Montag, 25.05.20</w:t>
            </w:r>
          </w:p>
        </w:tc>
        <w:tc>
          <w:tcPr>
            <w:tcW w:w="3847" w:type="dxa"/>
          </w:tcPr>
          <w:p w:rsidR="00E14A7B" w:rsidRPr="00E14A7B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Donnerstag, 14.05.20</w:t>
            </w:r>
          </w:p>
        </w:tc>
      </w:tr>
      <w:tr w:rsidR="00E14A7B" w:rsidRPr="00E14A7B" w:rsidTr="00E14A7B">
        <w:tc>
          <w:tcPr>
            <w:tcW w:w="3847" w:type="dxa"/>
          </w:tcPr>
          <w:p w:rsidR="00E14A7B" w:rsidRPr="00E14A7B" w:rsidRDefault="00E14A7B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Mittwoch, 03.06.20</w:t>
            </w:r>
          </w:p>
        </w:tc>
        <w:tc>
          <w:tcPr>
            <w:tcW w:w="3847" w:type="dxa"/>
          </w:tcPr>
          <w:p w:rsidR="00E14A7B" w:rsidRPr="00E14A7B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(!) Donnerstag, 04.06.20</w:t>
            </w:r>
          </w:p>
        </w:tc>
        <w:tc>
          <w:tcPr>
            <w:tcW w:w="3847" w:type="dxa"/>
          </w:tcPr>
          <w:p w:rsidR="00E14A7B" w:rsidRPr="00E14A7B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(!) Freitag, 29.05.20</w:t>
            </w:r>
          </w:p>
        </w:tc>
        <w:tc>
          <w:tcPr>
            <w:tcW w:w="3847" w:type="dxa"/>
          </w:tcPr>
          <w:p w:rsidR="00E14A7B" w:rsidRPr="00E14A7B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Freitag, 15.05.20</w:t>
            </w:r>
          </w:p>
        </w:tc>
      </w:tr>
      <w:tr w:rsidR="00E14A7B" w:rsidRPr="00E14A7B" w:rsidTr="00E14A7B">
        <w:tc>
          <w:tcPr>
            <w:tcW w:w="3847" w:type="dxa"/>
          </w:tcPr>
          <w:p w:rsidR="00E14A7B" w:rsidRPr="00E14A7B" w:rsidRDefault="00E14A7B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Mittwoch, 10.06.20</w:t>
            </w:r>
          </w:p>
        </w:tc>
        <w:tc>
          <w:tcPr>
            <w:tcW w:w="3847" w:type="dxa"/>
          </w:tcPr>
          <w:p w:rsidR="00E14A7B" w:rsidRPr="00E14A7B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Dienstag, 09.06.20</w:t>
            </w:r>
          </w:p>
        </w:tc>
        <w:tc>
          <w:tcPr>
            <w:tcW w:w="3847" w:type="dxa"/>
          </w:tcPr>
          <w:p w:rsidR="00E14A7B" w:rsidRPr="00E14A7B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Montag, 08.06.20</w:t>
            </w:r>
          </w:p>
        </w:tc>
        <w:tc>
          <w:tcPr>
            <w:tcW w:w="3847" w:type="dxa"/>
          </w:tcPr>
          <w:p w:rsidR="00E14A7B" w:rsidRPr="00E14A7B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Donnerstag, 28.05.20</w:t>
            </w:r>
          </w:p>
        </w:tc>
      </w:tr>
      <w:tr w:rsidR="00E14A7B" w:rsidRPr="00E14A7B" w:rsidTr="00E14A7B">
        <w:tc>
          <w:tcPr>
            <w:tcW w:w="3847" w:type="dxa"/>
          </w:tcPr>
          <w:p w:rsidR="00E14A7B" w:rsidRPr="00E14A7B" w:rsidRDefault="00E14A7B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Mittwoch, 17.06.20</w:t>
            </w:r>
          </w:p>
        </w:tc>
        <w:tc>
          <w:tcPr>
            <w:tcW w:w="3847" w:type="dxa"/>
          </w:tcPr>
          <w:p w:rsidR="00E14A7B" w:rsidRPr="00E14A7B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Dienstag, 16.06.20</w:t>
            </w:r>
          </w:p>
        </w:tc>
        <w:tc>
          <w:tcPr>
            <w:tcW w:w="3847" w:type="dxa"/>
          </w:tcPr>
          <w:p w:rsidR="00E14A7B" w:rsidRPr="00E14A7B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Montag, 15.06.20</w:t>
            </w:r>
          </w:p>
        </w:tc>
        <w:tc>
          <w:tcPr>
            <w:tcW w:w="3847" w:type="dxa"/>
          </w:tcPr>
          <w:p w:rsidR="00E14A7B" w:rsidRPr="00E14A7B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Freitag, 05.06.20</w:t>
            </w:r>
          </w:p>
        </w:tc>
      </w:tr>
      <w:tr w:rsidR="00E14A7B" w:rsidRPr="00E14A7B" w:rsidTr="00F02BE8">
        <w:tc>
          <w:tcPr>
            <w:tcW w:w="3847" w:type="dxa"/>
            <w:tcBorders>
              <w:bottom w:val="single" w:sz="4" w:space="0" w:color="auto"/>
            </w:tcBorders>
          </w:tcPr>
          <w:p w:rsidR="00E14A7B" w:rsidRPr="00E14A7B" w:rsidRDefault="00E14A7B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Mittwoch, 24.06.20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:rsidR="00E14A7B" w:rsidRPr="00E14A7B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Dienstag, 23.06.20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:rsidR="00E14A7B" w:rsidRPr="00E14A7B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Montag, 22.06.20</w:t>
            </w:r>
          </w:p>
        </w:tc>
        <w:tc>
          <w:tcPr>
            <w:tcW w:w="3847" w:type="dxa"/>
          </w:tcPr>
          <w:p w:rsidR="00E14A7B" w:rsidRPr="00E14A7B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Donnerstag, 18.06.20</w:t>
            </w:r>
          </w:p>
        </w:tc>
      </w:tr>
      <w:tr w:rsidR="00F02BE8" w:rsidRPr="00E14A7B" w:rsidTr="00F02BE8">
        <w:tc>
          <w:tcPr>
            <w:tcW w:w="3847" w:type="dxa"/>
            <w:tcBorders>
              <w:tl2br w:val="single" w:sz="4" w:space="0" w:color="auto"/>
            </w:tcBorders>
            <w:shd w:val="clear" w:color="auto" w:fill="auto"/>
          </w:tcPr>
          <w:p w:rsidR="00F02BE8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47" w:type="dxa"/>
            <w:tcBorders>
              <w:tl2br w:val="single" w:sz="4" w:space="0" w:color="auto"/>
            </w:tcBorders>
            <w:shd w:val="clear" w:color="auto" w:fill="auto"/>
          </w:tcPr>
          <w:p w:rsidR="00F02BE8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47" w:type="dxa"/>
            <w:tcBorders>
              <w:tl2br w:val="single" w:sz="4" w:space="0" w:color="auto"/>
            </w:tcBorders>
            <w:shd w:val="clear" w:color="auto" w:fill="auto"/>
          </w:tcPr>
          <w:p w:rsidR="00F02BE8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47" w:type="dxa"/>
          </w:tcPr>
          <w:p w:rsidR="00F02BE8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Freitag, 19.06.20</w:t>
            </w:r>
          </w:p>
        </w:tc>
      </w:tr>
      <w:tr w:rsidR="00F02BE8" w:rsidRPr="00E14A7B" w:rsidTr="00F02BE8">
        <w:tc>
          <w:tcPr>
            <w:tcW w:w="3847" w:type="dxa"/>
            <w:tcBorders>
              <w:tl2br w:val="single" w:sz="4" w:space="0" w:color="auto"/>
            </w:tcBorders>
            <w:shd w:val="clear" w:color="auto" w:fill="auto"/>
          </w:tcPr>
          <w:p w:rsidR="00F02BE8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47" w:type="dxa"/>
            <w:tcBorders>
              <w:tl2br w:val="single" w:sz="4" w:space="0" w:color="auto"/>
            </w:tcBorders>
            <w:shd w:val="clear" w:color="auto" w:fill="auto"/>
          </w:tcPr>
          <w:p w:rsidR="00F02BE8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47" w:type="dxa"/>
            <w:tcBorders>
              <w:tl2br w:val="single" w:sz="4" w:space="0" w:color="auto"/>
            </w:tcBorders>
            <w:shd w:val="clear" w:color="auto" w:fill="auto"/>
          </w:tcPr>
          <w:p w:rsidR="00F02BE8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47" w:type="dxa"/>
          </w:tcPr>
          <w:p w:rsidR="00F02BE8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Donnerstag, 25.06.20</w:t>
            </w:r>
          </w:p>
        </w:tc>
      </w:tr>
      <w:tr w:rsidR="00E14A7B" w:rsidRPr="00E14A7B" w:rsidTr="00E14A7B">
        <w:tc>
          <w:tcPr>
            <w:tcW w:w="3847" w:type="dxa"/>
          </w:tcPr>
          <w:p w:rsidR="00E14A7B" w:rsidRPr="00F02BE8" w:rsidRDefault="00E14A7B" w:rsidP="00F02BE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02BE8">
              <w:rPr>
                <w:rFonts w:asciiTheme="minorHAnsi" w:hAnsiTheme="minorHAnsi" w:cstheme="minorHAnsi"/>
                <w:b/>
                <w:sz w:val="32"/>
                <w:szCs w:val="32"/>
              </w:rPr>
              <w:t>Zeugnisausgabe:</w:t>
            </w:r>
          </w:p>
          <w:p w:rsidR="00E14A7B" w:rsidRDefault="00E14A7B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Freitag, 26.06.2020, </w:t>
            </w:r>
          </w:p>
          <w:p w:rsidR="00E14A7B" w:rsidRDefault="00E14A7B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08:00 – 09:00 Uhr</w:t>
            </w:r>
          </w:p>
        </w:tc>
        <w:tc>
          <w:tcPr>
            <w:tcW w:w="3847" w:type="dxa"/>
          </w:tcPr>
          <w:p w:rsidR="00E14A7B" w:rsidRPr="00F02BE8" w:rsidRDefault="00A21808" w:rsidP="00F02BE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02BE8">
              <w:rPr>
                <w:rFonts w:asciiTheme="minorHAnsi" w:hAnsiTheme="minorHAnsi" w:cstheme="minorHAnsi"/>
                <w:b/>
                <w:sz w:val="32"/>
                <w:szCs w:val="32"/>
              </w:rPr>
              <w:t>Zeugnisausgabe:</w:t>
            </w:r>
          </w:p>
          <w:p w:rsidR="00A21808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Freitag, 26.06.2020,</w:t>
            </w:r>
          </w:p>
          <w:p w:rsidR="00A21808" w:rsidRPr="00E14A7B" w:rsidRDefault="00A2180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09:00 – 10:00 Uhr </w:t>
            </w:r>
          </w:p>
        </w:tc>
        <w:tc>
          <w:tcPr>
            <w:tcW w:w="3847" w:type="dxa"/>
          </w:tcPr>
          <w:p w:rsidR="00F02BE8" w:rsidRDefault="00A21808" w:rsidP="00F02BE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02BE8">
              <w:rPr>
                <w:rFonts w:asciiTheme="minorHAnsi" w:hAnsiTheme="minorHAnsi" w:cstheme="minorHAnsi"/>
                <w:b/>
                <w:sz w:val="32"/>
                <w:szCs w:val="32"/>
              </w:rPr>
              <w:t>Zeugnisausgabe: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E14A7B" w:rsidRDefault="00F02BE8" w:rsidP="00F02BE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26.06.2020,</w:t>
            </w:r>
          </w:p>
          <w:p w:rsidR="00F02BE8" w:rsidRPr="00E14A7B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10:00 – 11:00 Uhr </w:t>
            </w:r>
          </w:p>
        </w:tc>
        <w:tc>
          <w:tcPr>
            <w:tcW w:w="3847" w:type="dxa"/>
          </w:tcPr>
          <w:p w:rsidR="00E14A7B" w:rsidRPr="00F02BE8" w:rsidRDefault="00F02BE8" w:rsidP="00F02BE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02BE8">
              <w:rPr>
                <w:rFonts w:asciiTheme="minorHAnsi" w:hAnsiTheme="minorHAnsi" w:cstheme="minorHAnsi"/>
                <w:b/>
                <w:sz w:val="32"/>
                <w:szCs w:val="32"/>
              </w:rPr>
              <w:t>Zeugnisausgabe:</w:t>
            </w:r>
          </w:p>
          <w:p w:rsidR="00F02BE8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26.06.2020,</w:t>
            </w:r>
          </w:p>
          <w:p w:rsidR="00F02BE8" w:rsidRPr="00E14A7B" w:rsidRDefault="00F02BE8" w:rsidP="00E14A7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11:00 – 12:00 Uhr </w:t>
            </w:r>
          </w:p>
        </w:tc>
      </w:tr>
    </w:tbl>
    <w:p w:rsidR="00E14A7B" w:rsidRPr="00E14A7B" w:rsidRDefault="00E14A7B" w:rsidP="00E14A7B">
      <w:pPr>
        <w:spacing w:after="0"/>
        <w:rPr>
          <w:rFonts w:asciiTheme="minorHAnsi" w:hAnsiTheme="minorHAnsi" w:cstheme="minorHAnsi"/>
          <w:b/>
          <w:sz w:val="32"/>
          <w:szCs w:val="32"/>
        </w:rPr>
      </w:pPr>
    </w:p>
    <w:p w:rsidR="00E14A7B" w:rsidRDefault="00E14A7B" w:rsidP="00E14A7B">
      <w:pPr>
        <w:spacing w:after="0"/>
        <w:jc w:val="center"/>
        <w:rPr>
          <w:rFonts w:asciiTheme="minorHAnsi" w:hAnsiTheme="minorHAnsi" w:cstheme="minorHAnsi"/>
        </w:rPr>
      </w:pPr>
    </w:p>
    <w:p w:rsidR="00E14A7B" w:rsidRDefault="00E14A7B" w:rsidP="00E14A7B">
      <w:pPr>
        <w:spacing w:after="0"/>
        <w:jc w:val="center"/>
        <w:rPr>
          <w:rFonts w:asciiTheme="minorHAnsi" w:hAnsiTheme="minorHAnsi" w:cstheme="minorHAnsi"/>
        </w:rPr>
      </w:pPr>
    </w:p>
    <w:p w:rsidR="00E14A7B" w:rsidRPr="00F02BE8" w:rsidRDefault="00E14A7B" w:rsidP="00F02BE8">
      <w:pPr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02BE8">
        <w:rPr>
          <w:rFonts w:asciiTheme="minorHAnsi" w:hAnsiTheme="minorHAnsi" w:cstheme="minorHAnsi"/>
          <w:b/>
          <w:sz w:val="36"/>
          <w:szCs w:val="36"/>
        </w:rPr>
        <w:t>Die Unterrichtszeit wird Ihnen durch die jeweilige Betreuungsperson noch telefonisch mitgeteilt.</w:t>
      </w:r>
    </w:p>
    <w:sectPr w:rsidR="00E14A7B" w:rsidRPr="00F02BE8" w:rsidSect="00E14A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1D" w:rsidRDefault="0067601D" w:rsidP="0095314C">
      <w:r>
        <w:separator/>
      </w:r>
    </w:p>
  </w:endnote>
  <w:endnote w:type="continuationSeparator" w:id="0">
    <w:p w:rsidR="0067601D" w:rsidRDefault="0067601D" w:rsidP="0095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0E" w:rsidRDefault="002A7A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0E" w:rsidRDefault="002A7A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0E" w:rsidRDefault="002A7A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1D" w:rsidRDefault="0067601D" w:rsidP="0095314C">
      <w:r>
        <w:separator/>
      </w:r>
    </w:p>
  </w:footnote>
  <w:footnote w:type="continuationSeparator" w:id="0">
    <w:p w:rsidR="0067601D" w:rsidRDefault="0067601D" w:rsidP="0095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0E" w:rsidRDefault="002A7A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4C" w:rsidRDefault="0095314C" w:rsidP="0095314C">
    <w:pPr>
      <w:pStyle w:val="Kopfzeile"/>
      <w:jc w:val="right"/>
    </w:pPr>
  </w:p>
  <w:p w:rsidR="002A7A0E" w:rsidRDefault="002A7A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0E" w:rsidRDefault="002A7A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7B"/>
    <w:rsid w:val="001B565B"/>
    <w:rsid w:val="001D3150"/>
    <w:rsid w:val="002A7A0E"/>
    <w:rsid w:val="00665AA8"/>
    <w:rsid w:val="0067601D"/>
    <w:rsid w:val="0095314C"/>
    <w:rsid w:val="00A21808"/>
    <w:rsid w:val="00B87B61"/>
    <w:rsid w:val="00E14A7B"/>
    <w:rsid w:val="00E663F3"/>
    <w:rsid w:val="00F02BE8"/>
    <w:rsid w:val="00F6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109F4-11F8-47C0-81F3-584FA926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96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5A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3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314C"/>
  </w:style>
  <w:style w:type="paragraph" w:styleId="Fuzeile">
    <w:name w:val="footer"/>
    <w:basedOn w:val="Standard"/>
    <w:link w:val="FuzeileZchn"/>
    <w:uiPriority w:val="99"/>
    <w:unhideWhenUsed/>
    <w:rsid w:val="0095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314C"/>
  </w:style>
  <w:style w:type="table" w:styleId="Tabellenraster">
    <w:name w:val="Table Grid"/>
    <w:basedOn w:val="NormaleTabelle"/>
    <w:uiPriority w:val="39"/>
    <w:rsid w:val="00E14A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3802C27.dotm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Bad Salzuflen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Frigge, Bianca (Stadt Bad Salzuflen)</dc:creator>
  <cp:keywords/>
  <dc:description/>
  <cp:lastModifiedBy>Lösing, Stefanie (Stadt Bad Salzuflen)</cp:lastModifiedBy>
  <cp:revision>2</cp:revision>
  <dcterms:created xsi:type="dcterms:W3CDTF">2020-05-07T08:23:00Z</dcterms:created>
  <dcterms:modified xsi:type="dcterms:W3CDTF">2020-05-07T08:23:00Z</dcterms:modified>
</cp:coreProperties>
</file>